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6E7" w14:textId="77777777" w:rsidR="00CB4C2A" w:rsidRDefault="00CB4C2A" w:rsidP="00CB4C2A">
      <w:pPr>
        <w:pStyle w:val="1"/>
      </w:pPr>
    </w:p>
    <w:p w14:paraId="32D42D2D" w14:textId="77777777" w:rsidR="00CB4C2A" w:rsidRPr="00A1657D" w:rsidRDefault="00CB4C2A" w:rsidP="00CB4C2A">
      <w:pPr>
        <w:jc w:val="center"/>
      </w:pPr>
      <w:r>
        <w:t>Департамент</w:t>
      </w:r>
      <w:r w:rsidRPr="002A3AF0">
        <w:t xml:space="preserve"> образования Томской области</w:t>
      </w:r>
    </w:p>
    <w:p w14:paraId="10D5E859" w14:textId="77777777" w:rsidR="00CB4C2A" w:rsidRPr="00891889" w:rsidRDefault="00CB4C2A" w:rsidP="00CB4C2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ОБЛАСТНОЕ ГОСУДАРСТВЕННОЕ</w:t>
      </w:r>
      <w:r w:rsidRPr="000529D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БЮДЖЕТНОЕ</w:t>
      </w:r>
      <w:r w:rsidRPr="0089188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ОБЩЕОБРАЗОВАТЕЛЬНОЕ</w:t>
      </w:r>
      <w:r w:rsidRPr="000529D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УЧРЕЖДЕНИЕ</w:t>
      </w:r>
      <w:r w:rsidRPr="00891889">
        <w:rPr>
          <w:b/>
          <w:sz w:val="18"/>
          <w:szCs w:val="18"/>
        </w:rPr>
        <w:t xml:space="preserve"> </w:t>
      </w:r>
    </w:p>
    <w:p w14:paraId="793F5F5E" w14:textId="77777777" w:rsidR="00CB4C2A" w:rsidRDefault="00CB4C2A" w:rsidP="00CB4C2A">
      <w:pPr>
        <w:jc w:val="center"/>
        <w:rPr>
          <w:b/>
          <w:sz w:val="28"/>
          <w:szCs w:val="28"/>
        </w:rPr>
      </w:pPr>
      <w:r w:rsidRPr="000529D0">
        <w:rPr>
          <w:b/>
          <w:sz w:val="28"/>
          <w:szCs w:val="28"/>
        </w:rPr>
        <w:t>«Моряковская</w:t>
      </w:r>
      <w:r>
        <w:rPr>
          <w:b/>
          <w:sz w:val="28"/>
          <w:szCs w:val="28"/>
        </w:rPr>
        <w:t xml:space="preserve"> школа-интернат для обучающихся</w:t>
      </w:r>
    </w:p>
    <w:p w14:paraId="0F3A8C77" w14:textId="77777777" w:rsidR="00CB4C2A" w:rsidRPr="00891889" w:rsidRDefault="00CB4C2A" w:rsidP="00CB4C2A">
      <w:pPr>
        <w:jc w:val="center"/>
        <w:rPr>
          <w:b/>
          <w:sz w:val="28"/>
          <w:szCs w:val="28"/>
        </w:rPr>
      </w:pPr>
      <w:r w:rsidRPr="000529D0">
        <w:rPr>
          <w:b/>
          <w:sz w:val="28"/>
          <w:szCs w:val="28"/>
        </w:rPr>
        <w:t>с ограниченными возможностями здоровья»</w:t>
      </w:r>
    </w:p>
    <w:p w14:paraId="542B79AF" w14:textId="77777777" w:rsidR="00CB4C2A" w:rsidRPr="002A3AF0" w:rsidRDefault="00CB4C2A" w:rsidP="00CB4C2A">
      <w:pPr>
        <w:jc w:val="both"/>
        <w:rPr>
          <w:sz w:val="20"/>
          <w:szCs w:val="20"/>
        </w:rPr>
      </w:pPr>
      <w:r w:rsidRPr="002A3AF0">
        <w:rPr>
          <w:sz w:val="20"/>
          <w:szCs w:val="20"/>
        </w:rPr>
        <w:t>Депар</w:t>
      </w:r>
      <w:r>
        <w:rPr>
          <w:sz w:val="20"/>
          <w:szCs w:val="20"/>
        </w:rPr>
        <w:t xml:space="preserve">тамент финансов Томской области № </w:t>
      </w:r>
      <w:r w:rsidRPr="00E33811">
        <w:rPr>
          <w:sz w:val="20"/>
          <w:szCs w:val="20"/>
        </w:rPr>
        <w:t>03221643690000006500</w:t>
      </w:r>
      <w:r>
        <w:rPr>
          <w:sz w:val="20"/>
          <w:szCs w:val="20"/>
        </w:rPr>
        <w:t xml:space="preserve"> </w:t>
      </w:r>
      <w:r w:rsidRPr="00641341">
        <w:rPr>
          <w:sz w:val="20"/>
          <w:szCs w:val="20"/>
        </w:rPr>
        <w:t xml:space="preserve">Р/с </w:t>
      </w:r>
      <w:r w:rsidRPr="00E33811">
        <w:rPr>
          <w:sz w:val="20"/>
          <w:szCs w:val="20"/>
        </w:rPr>
        <w:t>40102810245370000058</w:t>
      </w:r>
      <w:r>
        <w:rPr>
          <w:sz w:val="20"/>
          <w:szCs w:val="20"/>
        </w:rPr>
        <w:t xml:space="preserve"> в</w:t>
      </w:r>
      <w:r w:rsidRPr="00641341">
        <w:rPr>
          <w:sz w:val="20"/>
          <w:szCs w:val="20"/>
        </w:rPr>
        <w:t xml:space="preserve"> Отделение Томск Банка России</w:t>
      </w:r>
      <w:r>
        <w:rPr>
          <w:sz w:val="20"/>
          <w:szCs w:val="20"/>
        </w:rPr>
        <w:t xml:space="preserve"> </w:t>
      </w:r>
      <w:r w:rsidRPr="00641341">
        <w:rPr>
          <w:sz w:val="20"/>
          <w:szCs w:val="20"/>
        </w:rPr>
        <w:t>БИК 016902004</w:t>
      </w:r>
      <w:r>
        <w:rPr>
          <w:sz w:val="20"/>
          <w:szCs w:val="20"/>
        </w:rPr>
        <w:t xml:space="preserve">    </w:t>
      </w:r>
      <w:r w:rsidRPr="002A3AF0">
        <w:rPr>
          <w:sz w:val="20"/>
          <w:szCs w:val="20"/>
        </w:rPr>
        <w:t>ИНН 701401305</w:t>
      </w:r>
      <w:r>
        <w:rPr>
          <w:sz w:val="20"/>
          <w:szCs w:val="20"/>
        </w:rPr>
        <w:t>9   КПП 701401001 Л/с 2110000665</w:t>
      </w:r>
      <w:r w:rsidRPr="002A3AF0">
        <w:rPr>
          <w:sz w:val="20"/>
          <w:szCs w:val="20"/>
        </w:rPr>
        <w:t xml:space="preserve">  </w:t>
      </w:r>
    </w:p>
    <w:p w14:paraId="22E82137" w14:textId="77777777" w:rsidR="00CB4C2A" w:rsidRPr="002A3AF0" w:rsidRDefault="00CB4C2A" w:rsidP="00CB4C2A">
      <w:pPr>
        <w:keepNext/>
        <w:jc w:val="both"/>
        <w:outlineLvl w:val="0"/>
        <w:rPr>
          <w:rFonts w:eastAsia="Arial Unicode MS"/>
          <w:sz w:val="20"/>
          <w:szCs w:val="20"/>
        </w:rPr>
      </w:pPr>
      <w:r w:rsidRPr="002A3AF0">
        <w:rPr>
          <w:rFonts w:eastAsia="Arial Unicode MS"/>
          <w:sz w:val="20"/>
          <w:szCs w:val="20"/>
        </w:rPr>
        <w:t>634516 Томская обл., Томский район, село Моряковский Затон, ул. Советская 3.</w:t>
      </w:r>
    </w:p>
    <w:p w14:paraId="3E4F1160" w14:textId="77777777" w:rsidR="00CB4C2A" w:rsidRPr="002A3AF0" w:rsidRDefault="00CB4C2A" w:rsidP="00CB4C2A">
      <w:pPr>
        <w:jc w:val="both"/>
        <w:rPr>
          <w:sz w:val="20"/>
          <w:szCs w:val="20"/>
        </w:rPr>
      </w:pPr>
      <w:r w:rsidRPr="002A3AF0">
        <w:rPr>
          <w:sz w:val="20"/>
          <w:szCs w:val="20"/>
        </w:rPr>
        <w:t>Т/факс 8</w:t>
      </w:r>
      <w:r>
        <w:rPr>
          <w:sz w:val="20"/>
          <w:szCs w:val="20"/>
        </w:rPr>
        <w:t xml:space="preserve"> </w:t>
      </w:r>
      <w:r w:rsidRPr="002A3AF0">
        <w:rPr>
          <w:sz w:val="20"/>
          <w:szCs w:val="20"/>
        </w:rPr>
        <w:t>- (3822)609-422, 609-419. Тел. 8- (3822)609-970, 928-959, 927-744</w:t>
      </w:r>
    </w:p>
    <w:p w14:paraId="7A5A53E8" w14:textId="77777777" w:rsidR="00CB4C2A" w:rsidRPr="002A3AF0" w:rsidRDefault="00CB4C2A" w:rsidP="00CB4C2A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Эл.почта</w:t>
      </w:r>
      <w:proofErr w:type="spellEnd"/>
      <w:proofErr w:type="gramEnd"/>
      <w:r>
        <w:rPr>
          <w:sz w:val="20"/>
          <w:szCs w:val="20"/>
        </w:rPr>
        <w:t xml:space="preserve"> - </w:t>
      </w:r>
      <w:proofErr w:type="spellStart"/>
      <w:r w:rsidRPr="002A3AF0">
        <w:rPr>
          <w:sz w:val="20"/>
          <w:szCs w:val="20"/>
        </w:rPr>
        <w:t>mzdd</w:t>
      </w:r>
      <w:proofErr w:type="spellEnd"/>
      <w:r w:rsidRPr="002A3AF0">
        <w:rPr>
          <w:sz w:val="20"/>
          <w:szCs w:val="20"/>
        </w:rPr>
        <w:t>@</w:t>
      </w:r>
      <w:r w:rsidRPr="002A3AF0">
        <w:rPr>
          <w:sz w:val="20"/>
          <w:szCs w:val="20"/>
          <w:lang w:val="en-US"/>
        </w:rPr>
        <w:t>mail</w:t>
      </w:r>
      <w:r w:rsidRPr="002A3AF0">
        <w:rPr>
          <w:sz w:val="20"/>
          <w:szCs w:val="20"/>
        </w:rPr>
        <w:t>.</w:t>
      </w:r>
      <w:proofErr w:type="spellStart"/>
      <w:r w:rsidRPr="002A3AF0">
        <w:rPr>
          <w:sz w:val="20"/>
          <w:szCs w:val="20"/>
          <w:lang w:val="en-US"/>
        </w:rPr>
        <w:t>tomsknet</w:t>
      </w:r>
      <w:proofErr w:type="spellEnd"/>
      <w:r w:rsidRPr="002A3AF0">
        <w:rPr>
          <w:sz w:val="20"/>
          <w:szCs w:val="20"/>
        </w:rPr>
        <w:t>.</w:t>
      </w:r>
      <w:proofErr w:type="spellStart"/>
      <w:r w:rsidRPr="002A3AF0">
        <w:rPr>
          <w:sz w:val="20"/>
          <w:szCs w:val="20"/>
          <w:lang w:val="en-US"/>
        </w:rPr>
        <w:t>ru</w:t>
      </w:r>
      <w:proofErr w:type="spellEnd"/>
    </w:p>
    <w:p w14:paraId="7651E8C8" w14:textId="77777777" w:rsidR="00AF7763" w:rsidRPr="002A3AF0" w:rsidRDefault="00AF7763" w:rsidP="00AF7763">
      <w:pPr>
        <w:rPr>
          <w:color w:val="000000"/>
        </w:rPr>
      </w:pPr>
      <w:r w:rsidRPr="002A3AF0">
        <w:rPr>
          <w:sz w:val="20"/>
        </w:rPr>
        <w:t xml:space="preserve">-------------------------------------------------------------------------------------------------------------------------------------------            </w:t>
      </w:r>
      <w:r w:rsidRPr="002A3AF0">
        <w:t xml:space="preserve">         </w:t>
      </w:r>
      <w:r w:rsidRPr="002A3AF0">
        <w:rPr>
          <w:color w:val="000000"/>
        </w:rPr>
        <w:t xml:space="preserve">                                                                  </w:t>
      </w:r>
    </w:p>
    <w:p w14:paraId="6710D6D2" w14:textId="77777777" w:rsidR="006B1312" w:rsidRDefault="006B1312" w:rsidP="006B1312">
      <w:pPr>
        <w:ind w:firstLine="709"/>
      </w:pPr>
    </w:p>
    <w:p w14:paraId="15DD8D83" w14:textId="77777777" w:rsidR="006B1312" w:rsidRDefault="006B1312" w:rsidP="006B1312">
      <w:pPr>
        <w:ind w:firstLine="709"/>
      </w:pPr>
    </w:p>
    <w:p w14:paraId="30377ACD" w14:textId="06648EAD" w:rsidR="006B1312" w:rsidRPr="00E452B7" w:rsidRDefault="006B1312" w:rsidP="006B1312">
      <w:pPr>
        <w:ind w:firstLine="709"/>
      </w:pPr>
      <w:r w:rsidRPr="00E452B7">
        <w:t>ОГ</w:t>
      </w:r>
      <w:r>
        <w:t>Б</w:t>
      </w:r>
      <w:r w:rsidRPr="00E452B7">
        <w:t>ОУ «Моряковская школа-интернат» осуществляет</w:t>
      </w:r>
      <w:r>
        <w:t xml:space="preserve"> о</w:t>
      </w:r>
      <w:r w:rsidRPr="00E452B7">
        <w:t>бразовательную</w:t>
      </w:r>
      <w:r>
        <w:t xml:space="preserve"> </w:t>
      </w:r>
      <w:r w:rsidRPr="00E452B7">
        <w:t>деятельность</w:t>
      </w:r>
      <w:r>
        <w:t xml:space="preserve"> </w:t>
      </w:r>
      <w:r w:rsidRPr="00E452B7">
        <w:t>на государственном языке Российской Федерации (русский) по следующим образовательным программам:</w:t>
      </w:r>
    </w:p>
    <w:p w14:paraId="5B6ED52D" w14:textId="77777777" w:rsidR="006B1312" w:rsidRPr="00E452B7" w:rsidRDefault="006B1312" w:rsidP="006B1312">
      <w:pPr>
        <w:pStyle w:val="a7"/>
        <w:numPr>
          <w:ilvl w:val="0"/>
          <w:numId w:val="1"/>
        </w:numPr>
        <w:ind w:left="0" w:firstLine="360"/>
      </w:pPr>
      <w:r w:rsidRPr="00E452B7"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 1-9 классы;</w:t>
      </w:r>
    </w:p>
    <w:p w14:paraId="45F513DC" w14:textId="77777777" w:rsidR="006B1312" w:rsidRPr="00E452B7" w:rsidRDefault="006B1312" w:rsidP="006B1312">
      <w:pPr>
        <w:pStyle w:val="a7"/>
        <w:numPr>
          <w:ilvl w:val="0"/>
          <w:numId w:val="1"/>
        </w:numPr>
        <w:ind w:left="0" w:firstLine="360"/>
      </w:pPr>
      <w:r w:rsidRPr="00E452B7">
        <w:t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2);</w:t>
      </w:r>
    </w:p>
    <w:p w14:paraId="6607CA11" w14:textId="77777777" w:rsidR="006B1312" w:rsidRPr="00E452B7" w:rsidRDefault="006B1312" w:rsidP="006B1312">
      <w:pPr>
        <w:pStyle w:val="a7"/>
        <w:numPr>
          <w:ilvl w:val="0"/>
          <w:numId w:val="1"/>
        </w:numPr>
        <w:ind w:left="0" w:firstLine="360"/>
      </w:pPr>
      <w:r w:rsidRPr="00E452B7">
        <w:t>Программы внеурочной деятельности и дополнительного образования.</w:t>
      </w:r>
    </w:p>
    <w:sectPr w:rsidR="006B1312" w:rsidRPr="00E452B7" w:rsidSect="0072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77209"/>
    <w:multiLevelType w:val="hybridMultilevel"/>
    <w:tmpl w:val="49C2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2A"/>
    <w:rsid w:val="000529D0"/>
    <w:rsid w:val="000666A5"/>
    <w:rsid w:val="000D4F01"/>
    <w:rsid w:val="00174671"/>
    <w:rsid w:val="00176F83"/>
    <w:rsid w:val="001B4107"/>
    <w:rsid w:val="00224C12"/>
    <w:rsid w:val="00225FCD"/>
    <w:rsid w:val="00436EFC"/>
    <w:rsid w:val="00494F30"/>
    <w:rsid w:val="004A091C"/>
    <w:rsid w:val="004B1033"/>
    <w:rsid w:val="004B1341"/>
    <w:rsid w:val="004D25C3"/>
    <w:rsid w:val="005C48BE"/>
    <w:rsid w:val="006654A7"/>
    <w:rsid w:val="006B1312"/>
    <w:rsid w:val="006D0508"/>
    <w:rsid w:val="007216A1"/>
    <w:rsid w:val="0079272B"/>
    <w:rsid w:val="00891889"/>
    <w:rsid w:val="008A2E57"/>
    <w:rsid w:val="00A1657D"/>
    <w:rsid w:val="00A16CF3"/>
    <w:rsid w:val="00A57A86"/>
    <w:rsid w:val="00AE4573"/>
    <w:rsid w:val="00AF7763"/>
    <w:rsid w:val="00B639F3"/>
    <w:rsid w:val="00BD109E"/>
    <w:rsid w:val="00C40618"/>
    <w:rsid w:val="00CB4C2A"/>
    <w:rsid w:val="00D44FD6"/>
    <w:rsid w:val="00D82EA0"/>
    <w:rsid w:val="00DA69A1"/>
    <w:rsid w:val="00DB2A51"/>
    <w:rsid w:val="00DF33F6"/>
    <w:rsid w:val="00FD43D8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DB75"/>
  <w15:docId w15:val="{6C4FC165-C4C6-4E67-AE5B-3A2D8B94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7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4573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457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E4573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link w:val="a3"/>
    <w:rsid w:val="00AE4573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E457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E457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E4573"/>
    <w:pPr>
      <w:jc w:val="center"/>
    </w:pPr>
    <w:rPr>
      <w:rFonts w:eastAsia="Times New Roman"/>
      <w:b/>
      <w:bCs/>
      <w:sz w:val="32"/>
    </w:rPr>
  </w:style>
  <w:style w:type="character" w:customStyle="1" w:styleId="a6">
    <w:name w:val="Заголовок Знак"/>
    <w:link w:val="a5"/>
    <w:rsid w:val="00AE45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494F30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DF33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F3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3;&#1072;&#1096;%20&#1086;&#1092;&#1080;&#1094;&#1080;&#1072;&#1083;&#1100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Наш официальный бланк.dotx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</cp:lastModifiedBy>
  <cp:revision>2</cp:revision>
  <cp:lastPrinted>2021-02-05T02:44:00Z</cp:lastPrinted>
  <dcterms:created xsi:type="dcterms:W3CDTF">2025-01-20T02:22:00Z</dcterms:created>
  <dcterms:modified xsi:type="dcterms:W3CDTF">2025-02-04T09:03:00Z</dcterms:modified>
</cp:coreProperties>
</file>